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5595E" w14:textId="77777777" w:rsidR="009B5AB2" w:rsidRDefault="00000000">
      <w:pPr>
        <w:rPr>
          <w:b/>
          <w:bCs/>
        </w:rPr>
      </w:pPr>
      <w:r>
        <w:rPr>
          <w:b/>
          <w:bCs/>
        </w:rPr>
        <w:t>Program PT:</w:t>
      </w:r>
    </w:p>
    <w:p w14:paraId="10B25EFE" w14:textId="77777777" w:rsidR="009B5AB2" w:rsidRDefault="009B5AB2"/>
    <w:p w14:paraId="25F2F9B6" w14:textId="77777777" w:rsidR="009B5AB2" w:rsidRDefault="00000000">
      <w:pPr>
        <w:rPr>
          <w:b/>
          <w:bCs/>
        </w:rPr>
      </w:pPr>
      <w:r>
        <w:rPr>
          <w:b/>
          <w:bCs/>
        </w:rPr>
        <w:t xml:space="preserve">Pondělí: Afrika </w:t>
      </w:r>
    </w:p>
    <w:p w14:paraId="756280DF" w14:textId="77777777" w:rsidR="009B5AB2" w:rsidRDefault="00000000">
      <w:r>
        <w:t>Přivítání, BOZP, rozdělení do týmů, název týmu, vlajky, kšiltovky, pokřik, představení týmů, oběd</w:t>
      </w:r>
    </w:p>
    <w:p w14:paraId="5EF6EF55" w14:textId="77777777" w:rsidR="009B5AB2" w:rsidRDefault="00000000">
      <w:r>
        <w:t>Keramická dílna, seznamovací hry</w:t>
      </w:r>
    </w:p>
    <w:p w14:paraId="424887B0" w14:textId="77777777" w:rsidR="009B5AB2" w:rsidRDefault="009B5AB2">
      <w:pPr>
        <w:rPr>
          <w:b/>
          <w:bCs/>
        </w:rPr>
      </w:pPr>
    </w:p>
    <w:p w14:paraId="738A55C8" w14:textId="77777777" w:rsidR="009B5AB2" w:rsidRDefault="00000000">
      <w:pPr>
        <w:rPr>
          <w:b/>
          <w:bCs/>
        </w:rPr>
      </w:pPr>
      <w:r>
        <w:rPr>
          <w:b/>
          <w:bCs/>
        </w:rPr>
        <w:t>Úterý: Austrálie</w:t>
      </w:r>
    </w:p>
    <w:p w14:paraId="1D09DA9C" w14:textId="77777777" w:rsidR="009B5AB2" w:rsidRDefault="00000000">
      <w:r>
        <w:t xml:space="preserve">Výlet Protivín: Království času, Krokodýlí zoo, </w:t>
      </w:r>
      <w:proofErr w:type="spellStart"/>
      <w:r>
        <w:t>tématické</w:t>
      </w:r>
      <w:proofErr w:type="spellEnd"/>
      <w:r>
        <w:t xml:space="preserve"> hry</w:t>
      </w:r>
    </w:p>
    <w:p w14:paraId="1E145D61" w14:textId="77777777" w:rsidR="009B5AB2" w:rsidRDefault="009B5AB2"/>
    <w:p w14:paraId="0E4F0964" w14:textId="77777777" w:rsidR="009B5AB2" w:rsidRDefault="00000000">
      <w:pPr>
        <w:rPr>
          <w:b/>
          <w:bCs/>
        </w:rPr>
      </w:pPr>
      <w:r>
        <w:rPr>
          <w:b/>
          <w:bCs/>
        </w:rPr>
        <w:t>Středa: Amerika</w:t>
      </w:r>
    </w:p>
    <w:p w14:paraId="0927E8D2" w14:textId="77777777" w:rsidR="009B5AB2" w:rsidRDefault="00000000">
      <w:r>
        <w:t xml:space="preserve">Dopolední cesta do Ameriky, oběd, </w:t>
      </w:r>
      <w:proofErr w:type="spellStart"/>
      <w:r>
        <w:t>tématické</w:t>
      </w:r>
      <w:proofErr w:type="spellEnd"/>
      <w:r>
        <w:t xml:space="preserve"> hry</w:t>
      </w:r>
    </w:p>
    <w:p w14:paraId="5B1B6933" w14:textId="77777777" w:rsidR="009B5AB2" w:rsidRDefault="009B5AB2"/>
    <w:p w14:paraId="459FAA1C" w14:textId="77777777" w:rsidR="009B5AB2" w:rsidRDefault="00000000">
      <w:pPr>
        <w:rPr>
          <w:b/>
          <w:bCs/>
        </w:rPr>
      </w:pPr>
      <w:r>
        <w:rPr>
          <w:b/>
          <w:bCs/>
        </w:rPr>
        <w:t xml:space="preserve">Čtvrtek: </w:t>
      </w:r>
      <w:proofErr w:type="spellStart"/>
      <w:r>
        <w:rPr>
          <w:b/>
          <w:bCs/>
        </w:rPr>
        <w:t>Euroasie</w:t>
      </w:r>
      <w:proofErr w:type="spellEnd"/>
    </w:p>
    <w:p w14:paraId="194DD32F" w14:textId="77777777" w:rsidR="009B5AB2" w:rsidRDefault="00000000">
      <w:proofErr w:type="spellStart"/>
      <w:r>
        <w:t>Tématické</w:t>
      </w:r>
      <w:proofErr w:type="spellEnd"/>
      <w:r>
        <w:t xml:space="preserve"> hry, oběd, pěší výlet na </w:t>
      </w:r>
      <w:proofErr w:type="spellStart"/>
      <w:r>
        <w:t>Eiffolovku</w:t>
      </w:r>
      <w:proofErr w:type="spellEnd"/>
      <w:r>
        <w:t xml:space="preserve"> (</w:t>
      </w:r>
      <w:proofErr w:type="spellStart"/>
      <w:r>
        <w:t>Haniperk</w:t>
      </w:r>
      <w:proofErr w:type="spellEnd"/>
      <w:r>
        <w:t xml:space="preserve">) a zpět, Apollo ranč, opékání špekáčků všech druhů, </w:t>
      </w:r>
      <w:proofErr w:type="spellStart"/>
      <w:r>
        <w:t>tématické</w:t>
      </w:r>
      <w:proofErr w:type="spellEnd"/>
      <w:r>
        <w:t xml:space="preserve"> hry na hřišti Pražák, večerní program ve škole, noční hra, přespání</w:t>
      </w:r>
    </w:p>
    <w:p w14:paraId="59AB71D6" w14:textId="77777777" w:rsidR="009B5AB2" w:rsidRDefault="009B5AB2"/>
    <w:p w14:paraId="213B0EB0" w14:textId="77777777" w:rsidR="009B5AB2" w:rsidRDefault="00000000">
      <w:pPr>
        <w:rPr>
          <w:b/>
          <w:bCs/>
        </w:rPr>
      </w:pPr>
      <w:r>
        <w:rPr>
          <w:b/>
          <w:bCs/>
        </w:rPr>
        <w:t xml:space="preserve">Pátek: </w:t>
      </w:r>
      <w:proofErr w:type="spellStart"/>
      <w:r>
        <w:rPr>
          <w:b/>
          <w:bCs/>
        </w:rPr>
        <w:t>Euroasie</w:t>
      </w:r>
      <w:proofErr w:type="spellEnd"/>
    </w:p>
    <w:p w14:paraId="71AF37A6" w14:textId="77777777" w:rsidR="009B5AB2" w:rsidRDefault="00000000">
      <w:r>
        <w:t xml:space="preserve">Snídaně, </w:t>
      </w:r>
      <w:proofErr w:type="spellStart"/>
      <w:r>
        <w:t>tématické</w:t>
      </w:r>
      <w:proofErr w:type="spellEnd"/>
      <w:r>
        <w:t xml:space="preserve"> hry, oběd a bowling Družba, vyhodnocení tábora, úklid</w:t>
      </w:r>
    </w:p>
    <w:p w14:paraId="69F6C09B" w14:textId="77777777" w:rsidR="009B5AB2" w:rsidRDefault="009B5AB2"/>
    <w:p w14:paraId="3A47EA54" w14:textId="77777777" w:rsidR="009B5AB2" w:rsidRDefault="00000000">
      <w:r>
        <w:rPr>
          <w:b/>
          <w:bCs/>
        </w:rPr>
        <w:t>Poznámky:</w:t>
      </w:r>
      <w:r>
        <w:t xml:space="preserve"> změna programu vyhrazena, v případě příznivého počasí možnost využití areálu </w:t>
      </w:r>
      <w:proofErr w:type="spellStart"/>
      <w:r>
        <w:t>Škorna</w:t>
      </w:r>
      <w:proofErr w:type="spellEnd"/>
    </w:p>
    <w:p w14:paraId="73F56131" w14:textId="77777777" w:rsidR="009B5AB2" w:rsidRDefault="009B5AB2"/>
    <w:sectPr w:rsidR="009B5AB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709E" w14:textId="77777777" w:rsidR="009339FD" w:rsidRDefault="009339FD">
      <w:pPr>
        <w:spacing w:after="0" w:line="240" w:lineRule="auto"/>
      </w:pPr>
      <w:r>
        <w:separator/>
      </w:r>
    </w:p>
  </w:endnote>
  <w:endnote w:type="continuationSeparator" w:id="0">
    <w:p w14:paraId="7FE82DFC" w14:textId="77777777" w:rsidR="009339FD" w:rsidRDefault="00933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40F9" w14:textId="77777777" w:rsidR="009339FD" w:rsidRDefault="009339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4E9B8F" w14:textId="77777777" w:rsidR="009339FD" w:rsidRDefault="00933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5AB2"/>
    <w:rsid w:val="002252EA"/>
    <w:rsid w:val="009339FD"/>
    <w:rsid w:val="009B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DA59"/>
  <w15:docId w15:val="{B8DDF5A5-87A4-44C5-B6BA-B6941653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Company>Zakladni skola a gymnazium Vodnany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Krausová Lenka</dc:creator>
  <dc:description/>
  <cp:lastModifiedBy>Filip Lukáš</cp:lastModifiedBy>
  <cp:revision>2</cp:revision>
  <dcterms:created xsi:type="dcterms:W3CDTF">2023-05-30T10:07:00Z</dcterms:created>
  <dcterms:modified xsi:type="dcterms:W3CDTF">2023-05-30T10:07:00Z</dcterms:modified>
</cp:coreProperties>
</file>